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28AA3" w14:textId="77777777" w:rsidR="0058245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</w:p>
    <w:p w14:paraId="3761E83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>
        <w:rPr>
          <w:rFonts w:ascii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1BF9B" wp14:editId="4DC083F6">
                <wp:simplePos x="0" y="0"/>
                <wp:positionH relativeFrom="column">
                  <wp:posOffset>5372100</wp:posOffset>
                </wp:positionH>
                <wp:positionV relativeFrom="paragraph">
                  <wp:posOffset>-800100</wp:posOffset>
                </wp:positionV>
                <wp:extent cx="1691640" cy="1415415"/>
                <wp:effectExtent l="0" t="0" r="0" b="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71009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3BA58" wp14:editId="1F40918B">
                                  <wp:extent cx="1508346" cy="1323975"/>
                                  <wp:effectExtent l="0" t="0" r="0" b="0"/>
                                  <wp:docPr id="21" name="Afbeelding 21" descr="Macintosh HD:Users:baslanters:Desktop:Erk_logo_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baslanters:Desktop:Erk_logo_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1324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BF9B" id="Tekstvak 14" o:spid="_x0000_s1028" type="#_x0000_t202" style="position:absolute;margin-left:423pt;margin-top:-63pt;width:133.2pt;height:11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" filled="f" stroked="f">
                <v:textbox style="mso-fit-shape-to-text:t">
                  <w:txbxContent>
                    <w:p w14:paraId="22D71009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16F3BA58" wp14:editId="1F40918B">
                            <wp:extent cx="1508346" cy="1323975"/>
                            <wp:effectExtent l="0" t="0" r="0" b="0"/>
                            <wp:docPr id="21" name="Afbeelding 21" descr="Macintosh HD:Users:baslanters:Desktop:Erk_logo_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baslanters:Desktop:Erk_logo_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1324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266D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>Naam:</w:t>
      </w:r>
      <w:r w:rsidRPr="00A51DA5">
        <w:rPr>
          <w:rFonts w:ascii="Verdana" w:hAnsi="Verdana" w:cs="Verdana"/>
          <w:b/>
        </w:rPr>
        <w:tab/>
      </w:r>
      <w:r w:rsidRPr="00A51DA5">
        <w:rPr>
          <w:rFonts w:ascii="Verdana" w:hAnsi="Verdana" w:cs="Verdana"/>
          <w:b/>
        </w:rPr>
        <w:tab/>
      </w:r>
      <w:r w:rsidRPr="00A51DA5">
        <w:rPr>
          <w:rFonts w:ascii="Verdana" w:hAnsi="Verdana" w:cs="Verdana"/>
          <w:b/>
        </w:rPr>
        <w:tab/>
        <w:t xml:space="preserve">                  Titel:</w:t>
      </w:r>
    </w:p>
    <w:p w14:paraId="66CCF00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F20FA82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 xml:space="preserve">Klas:                                            </w:t>
      </w:r>
      <w:proofErr w:type="spellStart"/>
      <w:r w:rsidRPr="00A51DA5">
        <w:rPr>
          <w:rFonts w:ascii="Verdana" w:hAnsi="Verdana" w:cs="Verdana"/>
          <w:b/>
        </w:rPr>
        <w:t>Erk</w:t>
      </w:r>
      <w:proofErr w:type="spellEnd"/>
      <w:r w:rsidRPr="00A51DA5">
        <w:rPr>
          <w:rFonts w:ascii="Verdana" w:hAnsi="Verdana" w:cs="Verdana"/>
          <w:b/>
        </w:rPr>
        <w:t>:</w:t>
      </w:r>
    </w:p>
    <w:p w14:paraId="0F372F63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53219A7E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  <w:r w:rsidRPr="00A51DA5">
        <w:rPr>
          <w:rFonts w:ascii="Verdana" w:hAnsi="Verdana" w:cs="Verdana"/>
          <w:b/>
        </w:rPr>
        <w:t>Datum:</w:t>
      </w:r>
    </w:p>
    <w:p w14:paraId="4B30B016" w14:textId="77777777" w:rsidR="0058245C" w:rsidRPr="00A51DA5" w:rsidRDefault="0058245C" w:rsidP="0058245C">
      <w:pPr>
        <w:pStyle w:val="Lijstaline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25E00D71" w14:textId="77777777" w:rsidR="0058245C" w:rsidRPr="00A51DA5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</w:rPr>
      </w:pPr>
    </w:p>
    <w:p w14:paraId="1F706C8A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37009E5C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A51DA5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t>ORIENTATION</w:t>
      </w:r>
    </w:p>
    <w:p w14:paraId="2DC7FA0D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BD09B43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 xml:space="preserve">Vraag 1: </w:t>
      </w:r>
    </w:p>
    <w:p w14:paraId="3CE151AD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A51DA5">
        <w:rPr>
          <w:rFonts w:ascii="Verdana" w:hAnsi="Verdana" w:cs="Verdana"/>
          <w:i/>
        </w:rPr>
        <w:t xml:space="preserve">Bekijk de tekst die je gekozen hebt en geef aan wat voor een soort tekst dit is. </w:t>
      </w:r>
    </w:p>
    <w:p w14:paraId="2B0728E6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4CB8CB3B" w14:textId="77777777" w:rsidR="0058245C" w:rsidRPr="00A51DA5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4882" wp14:editId="4651A2C1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1694815" cy="1570355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5798" w14:textId="77777777" w:rsidR="0058245C" w:rsidRDefault="0058245C" w:rsidP="00582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012DD" wp14:editId="60108A24">
                                  <wp:extent cx="1511535" cy="1479459"/>
                                  <wp:effectExtent l="0" t="0" r="0" b="0"/>
                                  <wp:docPr id="27" name="Afbeelding 27" descr="Macintosh HD:Users:baslanters:Desktop:cartoon-man-with-question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acintosh HD:Users:baslanters:Desktop:cartoon-man-with-question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535" cy="1479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4882" id="Tekstvak 26" o:spid="_x0000_s1029" type="#_x0000_t202" style="position:absolute;margin-left:-63pt;margin-top:10.55pt;width:133.45pt;height:123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" filled="f" stroked="f">
                <v:textbox style="mso-fit-shape-to-text:t">
                  <w:txbxContent>
                    <w:p w14:paraId="0B1C5798" w14:textId="77777777" w:rsidR="0058245C" w:rsidRDefault="0058245C" w:rsidP="0058245C">
                      <w:r>
                        <w:rPr>
                          <w:noProof/>
                        </w:rPr>
                        <w:drawing>
                          <wp:inline distT="0" distB="0" distL="0" distR="0" wp14:anchorId="47F012DD" wp14:editId="60108A24">
                            <wp:extent cx="1511535" cy="1479459"/>
                            <wp:effectExtent l="0" t="0" r="0" b="0"/>
                            <wp:docPr id="27" name="Afbeelding 27" descr="Macintosh HD:Users:baslanters:Desktop:cartoon-man-with-question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acintosh HD:Users:baslanters:Desktop:cartoon-man-with-question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535" cy="1479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981CE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Informatieve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4CD5A0D7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Opinierende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3A882C40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Persuasieve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5166C6B" w14:textId="77777777" w:rsidR="0058245C" w:rsidRDefault="0058245C" w:rsidP="0058245C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lang w:val="en-US"/>
        </w:rPr>
        <w:t>Amuserende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tekst</w:t>
      </w:r>
      <w:proofErr w:type="spellEnd"/>
    </w:p>
    <w:p w14:paraId="1849FE32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69A975EA" w14:textId="77777777" w:rsidR="0058245C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lang w:val="en-US"/>
        </w:rPr>
      </w:pPr>
    </w:p>
    <w:p w14:paraId="251D833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78400D27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4C457D24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</w:p>
    <w:p w14:paraId="20DE9E2E" w14:textId="77777777" w:rsidR="0058245C" w:rsidRPr="00604F86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2:</w:t>
      </w:r>
    </w:p>
    <w:p w14:paraId="176704DC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  <w:r w:rsidRPr="00D6039B">
        <w:rPr>
          <w:rFonts w:ascii="Verdana" w:hAnsi="Verdana" w:cs="Verdana"/>
          <w:i/>
        </w:rPr>
        <w:t>Kijk naar de titel, inleiding, tussenkopjes, plaatjes en anders geschreven woorden. Waar denk je dat de tekst over zou kunnen gaan?</w:t>
      </w:r>
    </w:p>
    <w:p w14:paraId="66321D99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BA660D5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8DD9496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79A03B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A8DCA1D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C8FA8AE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6E46F57F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3:</w:t>
      </w:r>
    </w:p>
    <w:p w14:paraId="3345049F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D6039B">
        <w:rPr>
          <w:rFonts w:ascii="Verdana" w:hAnsi="Verdana" w:cs="Verdana"/>
          <w:i/>
        </w:rPr>
        <w:t>Wat weet je al van dit onderwerp?</w:t>
      </w:r>
    </w:p>
    <w:p w14:paraId="79CF086C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16830E13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</w:p>
    <w:p w14:paraId="3CBFA5AD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</w:rPr>
      </w:pPr>
    </w:p>
    <w:p w14:paraId="02A5DB3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B5EB5" wp14:editId="216D0B97">
                <wp:simplePos x="0" y="0"/>
                <wp:positionH relativeFrom="column">
                  <wp:posOffset>2743200</wp:posOffset>
                </wp:positionH>
                <wp:positionV relativeFrom="paragraph">
                  <wp:posOffset>183515</wp:posOffset>
                </wp:positionV>
                <wp:extent cx="1809115" cy="1463040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4BEC" w14:textId="76766D1D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B5EB5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8" type="#_x0000_t202" style="position:absolute;margin-left:3in;margin-top:14.45pt;width:142.45pt;height:115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" filled="f" stroked="f">
                <v:textbox style="mso-fit-shape-to-text:t">
                  <w:txbxContent>
                    <w:p w14:paraId="3D6E4BEC" w14:textId="76766D1D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2FD7F86B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</w:p>
    <w:p w14:paraId="0B61EB22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>
        <w:rPr>
          <w:rFonts w:ascii="Verdana" w:hAnsi="Verdana" w:cs="Verdana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25E6B" wp14:editId="2BCD2269">
                <wp:simplePos x="0" y="0"/>
                <wp:positionH relativeFrom="column">
                  <wp:posOffset>-2514600</wp:posOffset>
                </wp:positionH>
                <wp:positionV relativeFrom="paragraph">
                  <wp:posOffset>1270</wp:posOffset>
                </wp:positionV>
                <wp:extent cx="297815" cy="269875"/>
                <wp:effectExtent l="0" t="0" r="0" b="12700"/>
                <wp:wrapSquare wrapText="bothSides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00CD" w14:textId="77777777" w:rsidR="0058245C" w:rsidRDefault="0058245C" w:rsidP="0058245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25E6B" id="Tekstvak 12" o:spid="_x0000_s1032" type="#_x0000_t202" style="position:absolute;margin-left:-198pt;margin-top:.1pt;width:23.45pt;height:21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" filled="f" stroked="f">
                <v:textbox style="mso-fit-shape-to-text:t">
                  <w:txbxContent>
                    <w:p w14:paraId="630000CD" w14:textId="77777777" w:rsidR="0058245C" w:rsidRDefault="0058245C" w:rsidP="0058245C"/>
                  </w:txbxContent>
                </v:textbox>
                <w10:wrap type="square"/>
              </v:shape>
            </w:pict>
          </mc:Fallback>
        </mc:AlternateContent>
      </w:r>
    </w:p>
    <w:p w14:paraId="7E6C802A" w14:textId="77777777" w:rsidR="0058245C" w:rsidRDefault="0058245C" w:rsidP="0058245C"/>
    <w:p w14:paraId="237DD7C0" w14:textId="7E9A9B8F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3844EB72" w14:textId="77777777" w:rsidR="006D69B0" w:rsidRPr="00A51DA5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color w:val="FF0000"/>
          <w:sz w:val="28"/>
          <w:szCs w:val="28"/>
          <w:u w:val="single"/>
        </w:rPr>
      </w:pPr>
      <w:r w:rsidRPr="00A51DA5">
        <w:rPr>
          <w:rFonts w:ascii="Verdana" w:hAnsi="Verdana" w:cs="Verdana"/>
          <w:b/>
          <w:i/>
          <w:color w:val="FF0000"/>
          <w:sz w:val="28"/>
          <w:szCs w:val="28"/>
          <w:u w:val="single"/>
        </w:rPr>
        <w:lastRenderedPageBreak/>
        <w:t>REALIZATION:</w:t>
      </w:r>
    </w:p>
    <w:p w14:paraId="47093C45" w14:textId="77777777" w:rsidR="006D69B0" w:rsidRPr="00A51DA5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85A0453" w14:textId="77777777" w:rsidR="006D69B0" w:rsidRPr="00A51DA5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4:</w:t>
      </w:r>
    </w:p>
    <w:p w14:paraId="4064B526" w14:textId="77777777" w:rsidR="006D69B0" w:rsidRPr="00D6039B" w:rsidRDefault="006D69B0" w:rsidP="006D69B0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>Maak een samenvatting in het Nederlands (</w:t>
      </w:r>
      <w:r w:rsidRPr="00D6039B">
        <w:rPr>
          <w:rFonts w:ascii="Verdana" w:hAnsi="Verdana" w:cs="Verdana"/>
          <w:i/>
          <w:u w:val="single"/>
        </w:rPr>
        <w:t>minimaal 50 en maximaal 70 woorden</w:t>
      </w:r>
      <w:r w:rsidRPr="00D6039B">
        <w:rPr>
          <w:rFonts w:ascii="Verdana" w:hAnsi="Verdana" w:cs="Verdana"/>
          <w:i/>
        </w:rPr>
        <w:t>) waarin jij laat zien dat je de tekst begrepen hebt.</w:t>
      </w:r>
    </w:p>
    <w:p w14:paraId="2DCAAA68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52F82076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1402300D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32FA2CC1" w14:textId="77777777" w:rsidR="0058245C" w:rsidRPr="00D6039B" w:rsidRDefault="0058245C" w:rsidP="0058245C">
      <w:pPr>
        <w:pStyle w:val="Lijstalinea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i/>
        </w:rPr>
      </w:pPr>
    </w:p>
    <w:p w14:paraId="4293AD46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72865A34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273F7035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7C069B6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BA43765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25EDF416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34B9B407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533C47AF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4A96E7EE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1A4C69C2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081F838" w14:textId="77777777" w:rsidR="006D69B0" w:rsidRDefault="006D69B0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8"/>
          <w:szCs w:val="28"/>
        </w:rPr>
      </w:pPr>
    </w:p>
    <w:p w14:paraId="0A02F3A6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A51DA5">
        <w:rPr>
          <w:rFonts w:ascii="Verdana" w:hAnsi="Verdana" w:cs="Verdana"/>
          <w:b/>
          <w:i/>
          <w:sz w:val="28"/>
          <w:szCs w:val="28"/>
        </w:rPr>
        <w:t>Vraag 5</w:t>
      </w:r>
      <w:r w:rsidRPr="00A51DA5">
        <w:rPr>
          <w:rFonts w:ascii="Verdana" w:hAnsi="Verdana" w:cs="Verdana"/>
          <w:i/>
          <w:sz w:val="28"/>
          <w:szCs w:val="28"/>
        </w:rPr>
        <w:t>:</w:t>
      </w:r>
      <w:r w:rsidRPr="00A51DA5">
        <w:rPr>
          <w:rFonts w:ascii="Verdana" w:hAnsi="Verdana" w:cs="Verdana"/>
          <w:i/>
        </w:rPr>
        <w:t xml:space="preserve"> </w:t>
      </w:r>
    </w:p>
    <w:p w14:paraId="2E49DEAE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>Haal 10 woorden uit de tekst en zoek hiervan de Nederlandse betekenis op.</w:t>
      </w:r>
    </w:p>
    <w:p w14:paraId="62F0759A" w14:textId="77777777" w:rsidR="0058245C" w:rsidRPr="00D6039B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DDC7E38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D6039B">
        <w:rPr>
          <w:rFonts w:ascii="Verdana" w:hAnsi="Verdana" w:cs="Verdana"/>
          <w:b/>
        </w:rPr>
        <w:t xml:space="preserve">                </w:t>
      </w:r>
      <w:r w:rsidRPr="004C791A">
        <w:rPr>
          <w:rFonts w:ascii="Verdana" w:hAnsi="Verdana" w:cs="Verdana"/>
          <w:b/>
          <w:lang w:val="en-US"/>
        </w:rPr>
        <w:t xml:space="preserve">Engels:  </w:t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</w:r>
      <w:r>
        <w:rPr>
          <w:rFonts w:ascii="Verdana" w:hAnsi="Verdana" w:cs="Verdana"/>
          <w:b/>
          <w:lang w:val="en-US"/>
        </w:rPr>
        <w:tab/>
        <w:t xml:space="preserve">    </w:t>
      </w:r>
      <w:proofErr w:type="spellStart"/>
      <w:r>
        <w:rPr>
          <w:rFonts w:ascii="Verdana" w:hAnsi="Verdana" w:cs="Verdana"/>
          <w:b/>
          <w:lang w:val="en-US"/>
        </w:rPr>
        <w:t>Nederlands</w:t>
      </w:r>
      <w:proofErr w:type="spellEnd"/>
      <w:r>
        <w:rPr>
          <w:rFonts w:ascii="Verdana" w:hAnsi="Verdana" w:cs="Verdana"/>
          <w:b/>
          <w:lang w:val="en-US"/>
        </w:rPr>
        <w:t>:</w:t>
      </w:r>
    </w:p>
    <w:p w14:paraId="4EE30C0D" w14:textId="77777777" w:rsidR="0058245C" w:rsidRPr="004C791A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en-US"/>
        </w:rPr>
      </w:pPr>
      <w:r w:rsidRPr="004C791A">
        <w:rPr>
          <w:rFonts w:ascii="Verdana" w:hAnsi="Verdana" w:cs="Verdana"/>
          <w:b/>
          <w:lang w:val="en-US"/>
        </w:rPr>
        <w:t xml:space="preserve">          </w:t>
      </w:r>
      <w:r>
        <w:rPr>
          <w:rFonts w:ascii="Verdana" w:hAnsi="Verdana" w:cs="Verdana"/>
          <w:b/>
          <w:lang w:val="en-US"/>
        </w:rPr>
        <w:t xml:space="preserve">    </w:t>
      </w:r>
      <w:r>
        <w:rPr>
          <w:rFonts w:ascii="Verdana" w:hAnsi="Verdana" w:cs="Verdana"/>
          <w:b/>
          <w:lang w:val="en-US"/>
        </w:rPr>
        <w:tab/>
        <w:t xml:space="preserve">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4504"/>
        <w:gridCol w:w="37"/>
      </w:tblGrid>
      <w:tr w:rsidR="0058245C" w14:paraId="3CEAEDF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7752232A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1.</w:t>
            </w:r>
          </w:p>
        </w:tc>
        <w:tc>
          <w:tcPr>
            <w:tcW w:w="4603" w:type="dxa"/>
          </w:tcPr>
          <w:p w14:paraId="251BF74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5EB1175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1BB7B78F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2.</w:t>
            </w:r>
          </w:p>
        </w:tc>
        <w:tc>
          <w:tcPr>
            <w:tcW w:w="4603" w:type="dxa"/>
          </w:tcPr>
          <w:p w14:paraId="72099D7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10B85B8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5609A1E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3.</w:t>
            </w:r>
          </w:p>
        </w:tc>
        <w:tc>
          <w:tcPr>
            <w:tcW w:w="4603" w:type="dxa"/>
          </w:tcPr>
          <w:p w14:paraId="4A95D4A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78FED182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15E47E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4.</w:t>
            </w:r>
          </w:p>
        </w:tc>
        <w:tc>
          <w:tcPr>
            <w:tcW w:w="4603" w:type="dxa"/>
          </w:tcPr>
          <w:p w14:paraId="7CEBB154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44A2CCC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62B85AF1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5.</w:t>
            </w:r>
          </w:p>
        </w:tc>
        <w:tc>
          <w:tcPr>
            <w:tcW w:w="4603" w:type="dxa"/>
          </w:tcPr>
          <w:p w14:paraId="5585ACF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643370D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2CA53B25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6.</w:t>
            </w:r>
          </w:p>
        </w:tc>
        <w:tc>
          <w:tcPr>
            <w:tcW w:w="4603" w:type="dxa"/>
          </w:tcPr>
          <w:p w14:paraId="59DAB449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661D5AEA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4BA3C21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7.</w:t>
            </w:r>
          </w:p>
        </w:tc>
        <w:tc>
          <w:tcPr>
            <w:tcW w:w="4603" w:type="dxa"/>
          </w:tcPr>
          <w:p w14:paraId="6459DA6C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39406126" w14:textId="77777777" w:rsidTr="00321DB3">
        <w:trPr>
          <w:gridAfter w:val="1"/>
          <w:wAfter w:w="38" w:type="dxa"/>
        </w:trPr>
        <w:tc>
          <w:tcPr>
            <w:tcW w:w="4603" w:type="dxa"/>
          </w:tcPr>
          <w:p w14:paraId="0F35C29D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8.</w:t>
            </w:r>
          </w:p>
        </w:tc>
        <w:tc>
          <w:tcPr>
            <w:tcW w:w="4603" w:type="dxa"/>
          </w:tcPr>
          <w:p w14:paraId="1C77C153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EFF3ED3" w14:textId="77777777" w:rsidTr="00321DB3">
        <w:tc>
          <w:tcPr>
            <w:tcW w:w="4603" w:type="dxa"/>
          </w:tcPr>
          <w:p w14:paraId="75DBBA08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9.</w:t>
            </w:r>
          </w:p>
        </w:tc>
        <w:tc>
          <w:tcPr>
            <w:tcW w:w="4603" w:type="dxa"/>
            <w:gridSpan w:val="2"/>
          </w:tcPr>
          <w:p w14:paraId="097CACD6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  <w:tr w:rsidR="0058245C" w14:paraId="03BB3B49" w14:textId="77777777" w:rsidTr="00321DB3">
        <w:tc>
          <w:tcPr>
            <w:tcW w:w="4603" w:type="dxa"/>
          </w:tcPr>
          <w:p w14:paraId="7119D727" w14:textId="77777777" w:rsidR="0058245C" w:rsidRPr="004C791A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8"/>
                <w:szCs w:val="28"/>
                <w:lang w:val="en-US"/>
              </w:rPr>
            </w:pPr>
            <w:r w:rsidRPr="004C791A">
              <w:rPr>
                <w:rFonts w:ascii="Verdana" w:hAnsi="Verdana" w:cs="Verdana"/>
                <w:sz w:val="28"/>
                <w:szCs w:val="28"/>
                <w:lang w:val="en-US"/>
              </w:rPr>
              <w:t>10.</w:t>
            </w:r>
          </w:p>
        </w:tc>
        <w:tc>
          <w:tcPr>
            <w:tcW w:w="4603" w:type="dxa"/>
            <w:gridSpan w:val="2"/>
          </w:tcPr>
          <w:p w14:paraId="075FDD58" w14:textId="77777777" w:rsidR="0058245C" w:rsidRDefault="0058245C" w:rsidP="00321DB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8"/>
                <w:szCs w:val="28"/>
                <w:lang w:val="en-US"/>
              </w:rPr>
            </w:pPr>
          </w:p>
        </w:tc>
      </w:tr>
    </w:tbl>
    <w:p w14:paraId="40DE097B" w14:textId="77777777" w:rsidR="0058245C" w:rsidRPr="008C69E7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8"/>
          <w:szCs w:val="28"/>
          <w:lang w:val="en-US"/>
        </w:rPr>
      </w:pPr>
    </w:p>
    <w:p w14:paraId="211E82BC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2A8A31FA" w14:textId="77777777" w:rsidR="0058245C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lang w:val="en-US"/>
        </w:rPr>
      </w:pPr>
    </w:p>
    <w:p w14:paraId="12AC08D5" w14:textId="4FCD444C" w:rsidR="0058245C" w:rsidRDefault="001F2699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lang w:val="en-US"/>
        </w:rPr>
      </w:pPr>
      <w:proofErr w:type="spellStart"/>
      <w:r>
        <w:rPr>
          <w:rFonts w:ascii="Verdana" w:hAnsi="Verdana" w:cs="Verdana"/>
          <w:b/>
          <w:i/>
          <w:sz w:val="28"/>
          <w:szCs w:val="28"/>
          <w:lang w:val="en-US"/>
        </w:rPr>
        <w:t>Vraag</w:t>
      </w:r>
      <w:proofErr w:type="spellEnd"/>
      <w:r>
        <w:rPr>
          <w:rFonts w:ascii="Verdana" w:hAnsi="Verdana" w:cs="Verdana"/>
          <w:b/>
          <w:i/>
          <w:sz w:val="28"/>
          <w:szCs w:val="28"/>
          <w:lang w:val="en-US"/>
        </w:rPr>
        <w:t xml:space="preserve"> 6</w:t>
      </w:r>
      <w:r w:rsidR="0058245C" w:rsidRPr="004C791A">
        <w:rPr>
          <w:rFonts w:ascii="Verdana" w:hAnsi="Verdana" w:cs="Verdana"/>
          <w:b/>
          <w:i/>
          <w:sz w:val="28"/>
          <w:szCs w:val="28"/>
          <w:lang w:val="en-US"/>
        </w:rPr>
        <w:t>:</w:t>
      </w:r>
      <w:r w:rsidR="0058245C" w:rsidRPr="008C69E7">
        <w:rPr>
          <w:rFonts w:ascii="Verdana" w:hAnsi="Verdana" w:cs="Verdana"/>
          <w:b/>
          <w:i/>
          <w:lang w:val="en-US"/>
        </w:rPr>
        <w:t xml:space="preserve"> </w:t>
      </w:r>
    </w:p>
    <w:p w14:paraId="6CDB9204" w14:textId="77777777" w:rsidR="0058245C" w:rsidRPr="00A51DA5" w:rsidRDefault="0058245C" w:rsidP="0058245C">
      <w:pPr>
        <w:widowControl w:val="0"/>
        <w:autoSpaceDE w:val="0"/>
        <w:autoSpaceDN w:val="0"/>
        <w:adjustRightInd w:val="0"/>
        <w:rPr>
          <w:rFonts w:ascii="Verdana" w:hAnsi="Verdana" w:cs="Verdana"/>
          <w:i/>
        </w:rPr>
      </w:pPr>
      <w:r w:rsidRPr="00D6039B">
        <w:rPr>
          <w:rFonts w:ascii="Verdana" w:hAnsi="Verdana" w:cs="Verdana"/>
          <w:i/>
        </w:rPr>
        <w:t xml:space="preserve">Lees de “comments” onder de tekst. </w:t>
      </w:r>
      <w:r w:rsidRPr="00A51DA5">
        <w:rPr>
          <w:rFonts w:ascii="Verdana" w:hAnsi="Verdana" w:cs="Verdana"/>
          <w:i/>
        </w:rPr>
        <w:t>Met wie ben je het eens/oneens en waarom?</w:t>
      </w:r>
    </w:p>
    <w:p w14:paraId="64AB8340" w14:textId="77777777" w:rsidR="0058245C" w:rsidRPr="003F1EDC" w:rsidRDefault="0058245C" w:rsidP="00345770">
      <w:pPr>
        <w:widowControl w:val="0"/>
        <w:autoSpaceDE w:val="0"/>
        <w:autoSpaceDN w:val="0"/>
        <w:adjustRightInd w:val="0"/>
        <w:rPr>
          <w:rFonts w:ascii="Arial" w:hAnsi="Arial" w:cs="Verdana"/>
        </w:rPr>
      </w:pPr>
      <w:bookmarkStart w:id="0" w:name="_GoBack"/>
      <w:bookmarkEnd w:id="0"/>
    </w:p>
    <w:sectPr w:rsidR="0058245C" w:rsidRPr="003F1EDC" w:rsidSect="00240A76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9BB79" w14:textId="77777777" w:rsidR="007564B9" w:rsidRDefault="007564B9" w:rsidP="007564B9">
      <w:r>
        <w:separator/>
      </w:r>
    </w:p>
  </w:endnote>
  <w:endnote w:type="continuationSeparator" w:id="0">
    <w:p w14:paraId="11B73382" w14:textId="77777777" w:rsidR="007564B9" w:rsidRDefault="007564B9" w:rsidP="0075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4B9CD" w14:textId="77777777" w:rsidR="007564B9" w:rsidRDefault="007564B9" w:rsidP="007564B9">
      <w:r>
        <w:separator/>
      </w:r>
    </w:p>
  </w:footnote>
  <w:footnote w:type="continuationSeparator" w:id="0">
    <w:p w14:paraId="07EC682F" w14:textId="77777777" w:rsidR="007564B9" w:rsidRDefault="007564B9" w:rsidP="0075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DF53" w14:textId="1BD85FB4" w:rsidR="007564B9" w:rsidRDefault="007564B9">
    <w:pPr>
      <w:pStyle w:val="Koptekst"/>
    </w:pPr>
    <w:r>
      <w:t>Leerroute 1</w:t>
    </w:r>
  </w:p>
  <w:p w14:paraId="27BD14EC" w14:textId="77777777" w:rsidR="007564B9" w:rsidRDefault="007564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9804C5"/>
    <w:multiLevelType w:val="hybridMultilevel"/>
    <w:tmpl w:val="07466A1A"/>
    <w:lvl w:ilvl="0" w:tplc="CF60287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5E99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90740"/>
    <w:multiLevelType w:val="hybridMultilevel"/>
    <w:tmpl w:val="8B666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065"/>
    <w:multiLevelType w:val="hybridMultilevel"/>
    <w:tmpl w:val="36EC7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0"/>
    <w:rsid w:val="00044D83"/>
    <w:rsid w:val="000874A7"/>
    <w:rsid w:val="000B0621"/>
    <w:rsid w:val="001D7D2E"/>
    <w:rsid w:val="001F2699"/>
    <w:rsid w:val="00240A76"/>
    <w:rsid w:val="002C654B"/>
    <w:rsid w:val="00345770"/>
    <w:rsid w:val="00363BD4"/>
    <w:rsid w:val="003F1EDC"/>
    <w:rsid w:val="00443C7C"/>
    <w:rsid w:val="004B0A22"/>
    <w:rsid w:val="0058245C"/>
    <w:rsid w:val="006D69B0"/>
    <w:rsid w:val="007564B9"/>
    <w:rsid w:val="00761BAA"/>
    <w:rsid w:val="00867488"/>
    <w:rsid w:val="009C50A4"/>
    <w:rsid w:val="00A51DA5"/>
    <w:rsid w:val="00A648DB"/>
    <w:rsid w:val="00B526DD"/>
    <w:rsid w:val="00BD4B92"/>
    <w:rsid w:val="00D6039B"/>
    <w:rsid w:val="00E255F3"/>
    <w:rsid w:val="00E36C71"/>
    <w:rsid w:val="00EB48D7"/>
    <w:rsid w:val="00F40FFF"/>
    <w:rsid w:val="00F4234D"/>
    <w:rsid w:val="00F51B06"/>
    <w:rsid w:val="00F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2F21B"/>
  <w14:defaultImageDpi w14:val="300"/>
  <w15:docId w15:val="{C4BB1C96-C9BE-4AD8-8522-C94160E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57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5770"/>
    <w:rPr>
      <w:rFonts w:eastAsiaTheme="minorHAns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457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4D8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4D83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D4B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B9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8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64B9"/>
  </w:style>
  <w:style w:type="paragraph" w:styleId="Voettekst">
    <w:name w:val="footer"/>
    <w:basedOn w:val="Standaard"/>
    <w:link w:val="VoettekstChar"/>
    <w:uiPriority w:val="99"/>
    <w:unhideWhenUsed/>
    <w:rsid w:val="007564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0.gif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B9208-942E-42AB-A02D-3800DA67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E7515E5D.dotm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Lanters</dc:creator>
  <cp:keywords/>
  <dc:description/>
  <cp:lastModifiedBy>Bas Lanters</cp:lastModifiedBy>
  <cp:revision>2</cp:revision>
  <dcterms:created xsi:type="dcterms:W3CDTF">2016-02-15T08:41:00Z</dcterms:created>
  <dcterms:modified xsi:type="dcterms:W3CDTF">2016-02-15T08:41:00Z</dcterms:modified>
</cp:coreProperties>
</file>